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35" w:rsidRDefault="003C5404" w:rsidP="00F27A35">
      <w:pPr>
        <w:pStyle w:val="KeinLeerraum"/>
      </w:pPr>
      <w:r>
        <w:t>Christine</w:t>
      </w:r>
      <w:r w:rsidR="00F27A35">
        <w:t xml:space="preserve"> Gugel</w:t>
      </w:r>
      <w:r w:rsidR="00F27A35">
        <w:tab/>
      </w:r>
      <w:r w:rsidR="00F27A35">
        <w:tab/>
      </w:r>
      <w:r w:rsidR="00F27A35">
        <w:tab/>
      </w:r>
      <w:r w:rsidR="00F27A35">
        <w:tab/>
      </w:r>
      <w:r w:rsidR="00F27A35">
        <w:tab/>
      </w:r>
      <w:r w:rsidR="00F27A35">
        <w:tab/>
      </w:r>
      <w:r w:rsidR="00F27A35">
        <w:tab/>
      </w:r>
      <w:fldSimple w:instr=" TIME \@ &quot;dddd, d. MMMM yyyy&quot; ">
        <w:r w:rsidR="000B12E0">
          <w:rPr>
            <w:noProof/>
          </w:rPr>
          <w:t>Mittwoch, 20. Juli 2016</w:t>
        </w:r>
      </w:fldSimple>
    </w:p>
    <w:p w:rsidR="00F27A35" w:rsidRDefault="00F27A35" w:rsidP="00F27A35">
      <w:pPr>
        <w:pStyle w:val="KeinLeerraum"/>
      </w:pPr>
      <w:r>
        <w:t>Haldenweg 5</w:t>
      </w:r>
    </w:p>
    <w:p w:rsidR="00F27A35" w:rsidRDefault="00F27A35" w:rsidP="00F27A35">
      <w:pPr>
        <w:pStyle w:val="KeinLeerraum"/>
      </w:pPr>
      <w:r>
        <w:t xml:space="preserve">72144 </w:t>
      </w:r>
      <w:proofErr w:type="spellStart"/>
      <w:r>
        <w:t>Dußlingen</w:t>
      </w:r>
      <w:proofErr w:type="spellEnd"/>
    </w:p>
    <w:p w:rsidR="00F27A35" w:rsidRDefault="00F27A35" w:rsidP="00F27A35">
      <w:pPr>
        <w:pStyle w:val="KeinLeerraum"/>
      </w:pPr>
    </w:p>
    <w:p w:rsidR="00F27A35" w:rsidRDefault="00F27A35" w:rsidP="00F27A35">
      <w:pPr>
        <w:pStyle w:val="KeinLeerraum"/>
      </w:pPr>
      <w:r>
        <w:t xml:space="preserve">Gemeinde </w:t>
      </w:r>
      <w:proofErr w:type="spellStart"/>
      <w:r>
        <w:t>Dußlingen</w:t>
      </w:r>
      <w:proofErr w:type="spellEnd"/>
    </w:p>
    <w:p w:rsidR="00F27A35" w:rsidRDefault="00F27A35" w:rsidP="00F27A35">
      <w:pPr>
        <w:pStyle w:val="KeinLeerraum"/>
      </w:pPr>
      <w:r>
        <w:t>Rathausplatz 1</w:t>
      </w:r>
    </w:p>
    <w:p w:rsidR="00F27A35" w:rsidRDefault="00F27A35" w:rsidP="00F27A35">
      <w:pPr>
        <w:pStyle w:val="KeinLeerraum"/>
      </w:pPr>
      <w:r>
        <w:t xml:space="preserve">72144 </w:t>
      </w:r>
      <w:proofErr w:type="spellStart"/>
      <w:r>
        <w:t>Dußlingen</w:t>
      </w:r>
      <w:proofErr w:type="spellEnd"/>
    </w:p>
    <w:p w:rsidR="00F27A35" w:rsidRDefault="00F27A35" w:rsidP="00F27A35">
      <w:pPr>
        <w:pStyle w:val="KeinLeerraum"/>
      </w:pPr>
    </w:p>
    <w:p w:rsidR="00F27A35" w:rsidRDefault="00F27A35" w:rsidP="00F27A35">
      <w:pPr>
        <w:pStyle w:val="KeinLeerraum"/>
      </w:pPr>
      <w:r>
        <w:t xml:space="preserve">mit der Bitte um Veröffentlichung des nachfolgenden Textes im </w:t>
      </w:r>
    </w:p>
    <w:p w:rsidR="00F27A35" w:rsidRDefault="00F27A35" w:rsidP="00F27A35">
      <w:pPr>
        <w:pStyle w:val="KeinLeerraum"/>
        <w:rPr>
          <w:b/>
        </w:rPr>
      </w:pPr>
      <w:r w:rsidRPr="00F27A35">
        <w:rPr>
          <w:b/>
        </w:rPr>
        <w:t xml:space="preserve">Gemeindeboten der Gemeinde </w:t>
      </w:r>
      <w:proofErr w:type="spellStart"/>
      <w:r w:rsidRPr="00F27A35">
        <w:rPr>
          <w:b/>
        </w:rPr>
        <w:t>Dußlingen</w:t>
      </w:r>
      <w:proofErr w:type="spellEnd"/>
    </w:p>
    <w:p w:rsidR="00F27A35" w:rsidRDefault="00F27A35" w:rsidP="00F27A35">
      <w:pPr>
        <w:pStyle w:val="KeinLeerraum"/>
        <w:rPr>
          <w:b/>
        </w:rPr>
      </w:pPr>
    </w:p>
    <w:p w:rsidR="00DD4D29" w:rsidRDefault="00DD4D29" w:rsidP="00F27A35">
      <w:pPr>
        <w:pStyle w:val="KeinLeerraum"/>
        <w:rPr>
          <w:b/>
          <w:noProof/>
          <w:lang w:eastAsia="de-DE"/>
        </w:rPr>
      </w:pPr>
    </w:p>
    <w:p w:rsidR="00DD4D29" w:rsidRDefault="00DD4D29" w:rsidP="00F27A35">
      <w:pPr>
        <w:pStyle w:val="KeinLeerraum"/>
        <w:rPr>
          <w:b/>
          <w:noProof/>
          <w:lang w:eastAsia="de-DE"/>
        </w:rPr>
      </w:pPr>
    </w:p>
    <w:p w:rsidR="00F27A35" w:rsidRDefault="00DD4D29" w:rsidP="00F27A35">
      <w:pPr>
        <w:pStyle w:val="KeinLeerraum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59055</wp:posOffset>
            </wp:positionV>
            <wp:extent cx="1101725" cy="1280160"/>
            <wp:effectExtent l="19050" t="0" r="3175" b="0"/>
            <wp:wrapNone/>
            <wp:docPr id="1" name="Grafik 0" descr="SAV_Logo_grey_S3_45-7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_Logo_grey_S3_45-75mm.jpg"/>
                    <pic:cNvPicPr/>
                  </pic:nvPicPr>
                  <pic:blipFill>
                    <a:blip r:embed="rId5" cstate="print"/>
                    <a:srcRect l="9394" t="17797" r="59535" b="17373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447">
        <w:rPr>
          <w:b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7pt;margin-top:32.55pt;width:163.4pt;height:60.9pt;z-index:251661312;mso-height-percent:200;mso-position-horizontal-relative:text;mso-position-vertical-relative:text;mso-height-percent:200;mso-width-relative:margin;mso-height-relative:margin" filled="f" stroked="f">
            <v:textbox style="mso-next-textbox:#_x0000_s1028;mso-fit-shape-to-text:t">
              <w:txbxContent>
                <w:p w:rsidR="00F27A35" w:rsidRDefault="00F27A35" w:rsidP="00F27A35">
                  <w:pPr>
                    <w:pStyle w:val="KeinLeerraum"/>
                    <w:rPr>
                      <w:b/>
                    </w:rPr>
                  </w:pPr>
                  <w:r>
                    <w:rPr>
                      <w:b/>
                    </w:rPr>
                    <w:t>Unser Zeichen</w:t>
                  </w:r>
                </w:p>
                <w:p w:rsidR="00F27A35" w:rsidRDefault="00F27A35" w:rsidP="00F27A35">
                  <w:pPr>
                    <w:pStyle w:val="KeinLeerraum"/>
                  </w:pPr>
                  <w:r>
                    <w:t>Schwäbischer Albverein e.V.</w:t>
                  </w:r>
                </w:p>
                <w:p w:rsidR="00F27A35" w:rsidRDefault="00F27A35" w:rsidP="00F27A35">
                  <w:pPr>
                    <w:pStyle w:val="KeinLeerraum"/>
                  </w:pPr>
                  <w:r>
                    <w:t xml:space="preserve">Ortsgruppe </w:t>
                  </w:r>
                  <w:proofErr w:type="spellStart"/>
                  <w:r>
                    <w:t>Dußlingen</w:t>
                  </w:r>
                  <w:proofErr w:type="spellEnd"/>
                </w:p>
                <w:p w:rsidR="00F27A35" w:rsidRPr="00F27A35" w:rsidRDefault="00F27A35" w:rsidP="00F27A35">
                  <w:pPr>
                    <w:pStyle w:val="KeinLeerraum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="003C5404">
                    <w:rPr>
                      <w:b/>
                    </w:rPr>
                    <w:t>Frauenwandergruppe</w:t>
                  </w:r>
                  <w:r w:rsidRPr="00F27A35">
                    <w:rPr>
                      <w:b/>
                    </w:rPr>
                    <w:t xml:space="preserve"> -</w:t>
                  </w:r>
                </w:p>
              </w:txbxContent>
            </v:textbox>
          </v:shape>
        </w:pict>
      </w:r>
      <w:r w:rsidR="000F4447">
        <w:rPr>
          <w:b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6pt;margin-top:17.1pt;width:436.5pt;height:0;z-index:251658240;mso-position-horizontal-relative:text;mso-position-vertical-relative:text" o:connectortype="straight"/>
        </w:pict>
      </w:r>
      <w:r w:rsidR="00F27A35">
        <w:rPr>
          <w:b/>
        </w:rPr>
        <w:t>Ausgabe am</w:t>
      </w:r>
      <w:r w:rsidR="008E3DB7">
        <w:rPr>
          <w:b/>
        </w:rPr>
        <w:t xml:space="preserve"> </w:t>
      </w:r>
      <w:r w:rsidR="00416FF9">
        <w:rPr>
          <w:b/>
        </w:rPr>
        <w:t>Freitag</w:t>
      </w:r>
      <w:r w:rsidR="008E3DB7">
        <w:rPr>
          <w:b/>
        </w:rPr>
        <w:t>, den</w:t>
      </w:r>
      <w:r w:rsidR="00776184">
        <w:rPr>
          <w:b/>
        </w:rPr>
        <w:t xml:space="preserve"> </w:t>
      </w:r>
      <w:r w:rsidR="00416FF9">
        <w:rPr>
          <w:b/>
        </w:rPr>
        <w:t>22.</w:t>
      </w:r>
      <w:r w:rsidR="00576B91">
        <w:rPr>
          <w:b/>
        </w:rPr>
        <w:t>0</w:t>
      </w:r>
      <w:r w:rsidR="00416FF9">
        <w:rPr>
          <w:b/>
        </w:rPr>
        <w:t>7</w:t>
      </w:r>
      <w:r w:rsidR="00C437F9">
        <w:rPr>
          <w:b/>
        </w:rPr>
        <w:t>.201</w:t>
      </w:r>
      <w:r w:rsidR="00576B91">
        <w:rPr>
          <w:b/>
        </w:rPr>
        <w:t>6</w:t>
      </w:r>
    </w:p>
    <w:p w:rsidR="00F27A35" w:rsidRDefault="000F4447" w:rsidP="00F27A35">
      <w:pPr>
        <w:pStyle w:val="KeinLeerraum"/>
        <w:rPr>
          <w:b/>
        </w:rPr>
      </w:pPr>
      <w:r>
        <w:rPr>
          <w:b/>
          <w:noProof/>
        </w:rPr>
        <w:pict>
          <v:shape id="_x0000_s1027" type="#_x0000_t202" style="position:absolute;margin-left:41.35pt;margin-top:7.75pt;width:138pt;height:46.05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F27A35" w:rsidRPr="00F27A35" w:rsidRDefault="00F27A35" w:rsidP="00F27A35">
                  <w:pPr>
                    <w:pStyle w:val="KeinLeerraum"/>
                    <w:rPr>
                      <w:b/>
                    </w:rPr>
                  </w:pPr>
                  <w:r w:rsidRPr="00F27A35">
                    <w:rPr>
                      <w:b/>
                    </w:rPr>
                    <w:t>Rubrik</w:t>
                  </w:r>
                </w:p>
                <w:p w:rsidR="00F27A35" w:rsidRDefault="00F27A35">
                  <w:r>
                    <w:t>Verein und Organisationen</w:t>
                  </w:r>
                </w:p>
              </w:txbxContent>
            </v:textbox>
          </v:shape>
        </w:pict>
      </w:r>
    </w:p>
    <w:p w:rsidR="00F27A35" w:rsidRPr="00FD5197" w:rsidRDefault="00F27A35" w:rsidP="00F27A35">
      <w:pPr>
        <w:pStyle w:val="KeinLeerraum"/>
      </w:pPr>
    </w:p>
    <w:p w:rsidR="00F27A35" w:rsidRDefault="00F27A35" w:rsidP="00F27A35">
      <w:pPr>
        <w:pStyle w:val="KeinLeerraum"/>
        <w:rPr>
          <w:b/>
        </w:rPr>
      </w:pPr>
    </w:p>
    <w:p w:rsidR="00F27A35" w:rsidRDefault="00F27A35" w:rsidP="00F27A35">
      <w:pPr>
        <w:pStyle w:val="KeinLeerraum"/>
        <w:rPr>
          <w:b/>
        </w:rPr>
      </w:pPr>
    </w:p>
    <w:p w:rsidR="00F27A35" w:rsidRDefault="00F27A35" w:rsidP="00F27A35">
      <w:pPr>
        <w:pStyle w:val="KeinLeerraum"/>
        <w:rPr>
          <w:b/>
        </w:rPr>
      </w:pPr>
    </w:p>
    <w:p w:rsidR="003457D2" w:rsidRDefault="003457D2" w:rsidP="00F27A35">
      <w:pPr>
        <w:pStyle w:val="KeinLeerraum"/>
        <w:rPr>
          <w:b/>
        </w:rPr>
      </w:pPr>
    </w:p>
    <w:p w:rsidR="003457D2" w:rsidRDefault="003457D2" w:rsidP="00F27A35">
      <w:pPr>
        <w:pStyle w:val="KeinLeerraum"/>
        <w:rPr>
          <w:b/>
        </w:rPr>
      </w:pPr>
    </w:p>
    <w:p w:rsidR="003457D2" w:rsidRDefault="003457D2" w:rsidP="00F27A35">
      <w:pPr>
        <w:pStyle w:val="KeinLeerraum"/>
        <w:rPr>
          <w:b/>
        </w:rPr>
      </w:pPr>
    </w:p>
    <w:p w:rsidR="003457D2" w:rsidRDefault="003457D2" w:rsidP="00F27A35">
      <w:pPr>
        <w:pStyle w:val="KeinLeerraum"/>
        <w:rPr>
          <w:b/>
        </w:rPr>
      </w:pPr>
      <w:r>
        <w:rPr>
          <w:b/>
        </w:rPr>
        <w:t>Frauengruppe</w:t>
      </w:r>
    </w:p>
    <w:p w:rsidR="00FD5197" w:rsidRDefault="00FD5197" w:rsidP="00F27A35">
      <w:pPr>
        <w:pStyle w:val="KeinLeerraum"/>
        <w:rPr>
          <w:b/>
        </w:rPr>
      </w:pPr>
    </w:p>
    <w:p w:rsidR="008633E9" w:rsidRDefault="00430A9F" w:rsidP="00F27A35">
      <w:pPr>
        <w:pStyle w:val="KeinLeerraum"/>
      </w:pPr>
      <w:r>
        <w:t>Am Dienstag 12.</w:t>
      </w:r>
      <w:r w:rsidR="00FD5197">
        <w:t>7.2016</w:t>
      </w:r>
      <w:r w:rsidR="000B12E0">
        <w:t xml:space="preserve"> fuhren 16 Frauen </w:t>
      </w:r>
      <w:r w:rsidR="008633E9">
        <w:t xml:space="preserve"> nach </w:t>
      </w:r>
      <w:proofErr w:type="spellStart"/>
      <w:r w:rsidR="008633E9">
        <w:t>Öschingen</w:t>
      </w:r>
      <w:proofErr w:type="spellEnd"/>
      <w:r w:rsidR="008633E9">
        <w:t xml:space="preserve"> zu unserer für den Juni geplanten Wanderung, die wegen Dauerregen ausfiel. Geparkt am Friedhof, von </w:t>
      </w:r>
      <w:r>
        <w:t xml:space="preserve">dort </w:t>
      </w:r>
      <w:r w:rsidR="008633E9">
        <w:t xml:space="preserve">ging es </w:t>
      </w:r>
      <w:r w:rsidR="00601CC5">
        <w:t>durch das Wohngebiet, weiter auf der</w:t>
      </w:r>
      <w:r w:rsidR="008633E9">
        <w:t xml:space="preserve"> Verbindungs-Straße</w:t>
      </w:r>
      <w:r w:rsidR="00601CC5">
        <w:t xml:space="preserve"> Richtung</w:t>
      </w:r>
      <w:r w:rsidR="008633E9">
        <w:t xml:space="preserve"> </w:t>
      </w:r>
      <w:proofErr w:type="spellStart"/>
      <w:r w:rsidR="008633E9">
        <w:t>Talheim</w:t>
      </w:r>
      <w:proofErr w:type="spellEnd"/>
      <w:r w:rsidR="00416FF9">
        <w:t>,</w:t>
      </w:r>
      <w:r>
        <w:t xml:space="preserve"> mit herrlicher Aussicht.</w:t>
      </w:r>
      <w:r w:rsidR="008633E9">
        <w:t xml:space="preserve"> In großem Bogen zurück</w:t>
      </w:r>
      <w:r>
        <w:t>,</w:t>
      </w:r>
      <w:r w:rsidR="000B12E0">
        <w:t xml:space="preserve"> vorbei an einem</w:t>
      </w:r>
      <w:r w:rsidR="00601CC5">
        <w:t xml:space="preserve"> wunderschön</w:t>
      </w:r>
      <w:r>
        <w:t xml:space="preserve"> </w:t>
      </w:r>
      <w:r w:rsidR="008633E9">
        <w:t xml:space="preserve">angelegten Garten. Es war eine Augenweide diese Vielfältigkeit von Sträuchern, </w:t>
      </w:r>
      <w:r w:rsidR="009D62E1">
        <w:t xml:space="preserve">allerlei </w:t>
      </w:r>
      <w:r w:rsidR="008633E9">
        <w:t>Blumen, Bambus, ja so</w:t>
      </w:r>
      <w:r w:rsidR="000B12E0">
        <w:t>gar Weinreben und  Bananenstauden zu bestaunen</w:t>
      </w:r>
      <w:r w:rsidR="008633E9">
        <w:t xml:space="preserve">. Passend dazu </w:t>
      </w:r>
      <w:r>
        <w:t xml:space="preserve">war </w:t>
      </w:r>
      <w:r w:rsidR="000B12E0">
        <w:t>zufällig der Besitzer vor Ort</w:t>
      </w:r>
      <w:r w:rsidR="008633E9">
        <w:t>, dem wi</w:t>
      </w:r>
      <w:r w:rsidR="00601CC5">
        <w:t>r manche Fragen stellen konnten, und über die Entwicklung des Gartens</w:t>
      </w:r>
      <w:r w:rsidR="00223C8C">
        <w:t xml:space="preserve"> viel</w:t>
      </w:r>
      <w:r w:rsidR="00601CC5">
        <w:t xml:space="preserve"> erfahren haben.</w:t>
      </w:r>
      <w:r w:rsidR="008633E9">
        <w:t xml:space="preserve"> Auf dem Rückweg zum Park</w:t>
      </w:r>
      <w:r w:rsidR="00601CC5">
        <w:t>platz trafen wir</w:t>
      </w:r>
      <w:r w:rsidR="008633E9">
        <w:t xml:space="preserve"> </w:t>
      </w:r>
      <w:r w:rsidR="00601CC5">
        <w:t xml:space="preserve">Ute </w:t>
      </w:r>
      <w:r>
        <w:t>Steinhilber</w:t>
      </w:r>
      <w:r w:rsidR="00601CC5">
        <w:t xml:space="preserve"> und ihre Schwester Renate, ehemalige </w:t>
      </w:r>
      <w:proofErr w:type="spellStart"/>
      <w:r w:rsidR="00601CC5">
        <w:t>Dusslinger</w:t>
      </w:r>
      <w:proofErr w:type="spellEnd"/>
      <w:r w:rsidR="00223C8C">
        <w:t xml:space="preserve"> von der Pulvermühle,</w:t>
      </w:r>
      <w:r>
        <w:t xml:space="preserve"> in ihrem Garten </w:t>
      </w:r>
      <w:r w:rsidR="00601CC5">
        <w:t>an.</w:t>
      </w:r>
    </w:p>
    <w:p w:rsidR="00FD5197" w:rsidRDefault="000B12E0" w:rsidP="00F27A35">
      <w:pPr>
        <w:pStyle w:val="KeinLeerraum"/>
      </w:pPr>
      <w:r>
        <w:t>E</w:t>
      </w:r>
      <w:r w:rsidR="00430A9F">
        <w:t xml:space="preserve">ingeladen zu einem </w:t>
      </w:r>
      <w:proofErr w:type="spellStart"/>
      <w:r w:rsidR="00430A9F">
        <w:t>Schnäpsle</w:t>
      </w:r>
      <w:proofErr w:type="spellEnd"/>
      <w:r w:rsidR="00430A9F">
        <w:t xml:space="preserve"> saße</w:t>
      </w:r>
      <w:r>
        <w:t>n wir freudig zus</w:t>
      </w:r>
      <w:r w:rsidR="00601CC5">
        <w:t>ammen und tauschten viele Erinnerungen aus.</w:t>
      </w:r>
      <w:r>
        <w:t xml:space="preserve"> </w:t>
      </w:r>
      <w:r w:rsidR="00430A9F">
        <w:t xml:space="preserve"> Nach einem schönen Nachmittag mit vielen Eindrücken machten wir uns auf die Heimfahrt.</w:t>
      </w:r>
    </w:p>
    <w:p w:rsidR="00601CC5" w:rsidRPr="00FD5197" w:rsidRDefault="00601CC5" w:rsidP="00F27A35">
      <w:pPr>
        <w:pStyle w:val="KeinLeerraum"/>
      </w:pPr>
    </w:p>
    <w:sectPr w:rsidR="00601CC5" w:rsidRPr="00FD5197" w:rsidSect="00B06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7CAB"/>
    <w:multiLevelType w:val="hybridMultilevel"/>
    <w:tmpl w:val="E3BAFE46"/>
    <w:lvl w:ilvl="0" w:tplc="EC786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D29A1"/>
    <w:rsid w:val="000260C1"/>
    <w:rsid w:val="00046A1F"/>
    <w:rsid w:val="0006520A"/>
    <w:rsid w:val="00066019"/>
    <w:rsid w:val="00072E5F"/>
    <w:rsid w:val="000754B6"/>
    <w:rsid w:val="000B0E56"/>
    <w:rsid w:val="000B12E0"/>
    <w:rsid w:val="000C744A"/>
    <w:rsid w:val="000D2110"/>
    <w:rsid w:val="000F0820"/>
    <w:rsid w:val="000F4447"/>
    <w:rsid w:val="001148D8"/>
    <w:rsid w:val="00141D59"/>
    <w:rsid w:val="00145C26"/>
    <w:rsid w:val="001537F9"/>
    <w:rsid w:val="00156042"/>
    <w:rsid w:val="00170BF1"/>
    <w:rsid w:val="00172F52"/>
    <w:rsid w:val="00190E12"/>
    <w:rsid w:val="001A7EB4"/>
    <w:rsid w:val="001C6874"/>
    <w:rsid w:val="001C7690"/>
    <w:rsid w:val="001F1ADD"/>
    <w:rsid w:val="00223C8C"/>
    <w:rsid w:val="0023412A"/>
    <w:rsid w:val="0024631C"/>
    <w:rsid w:val="0028215F"/>
    <w:rsid w:val="002C45DF"/>
    <w:rsid w:val="002D0DCC"/>
    <w:rsid w:val="002D4520"/>
    <w:rsid w:val="002F2E9F"/>
    <w:rsid w:val="00301B9F"/>
    <w:rsid w:val="00317AE5"/>
    <w:rsid w:val="00325376"/>
    <w:rsid w:val="0032755B"/>
    <w:rsid w:val="003457D2"/>
    <w:rsid w:val="0037361D"/>
    <w:rsid w:val="003A1CA8"/>
    <w:rsid w:val="003A4C7E"/>
    <w:rsid w:val="003C5126"/>
    <w:rsid w:val="003C5404"/>
    <w:rsid w:val="003F3CCB"/>
    <w:rsid w:val="00416FF9"/>
    <w:rsid w:val="00417179"/>
    <w:rsid w:val="004177E8"/>
    <w:rsid w:val="00430A9F"/>
    <w:rsid w:val="00432794"/>
    <w:rsid w:val="00475A2A"/>
    <w:rsid w:val="004D10C2"/>
    <w:rsid w:val="004F45F0"/>
    <w:rsid w:val="0050114E"/>
    <w:rsid w:val="00563272"/>
    <w:rsid w:val="00576B91"/>
    <w:rsid w:val="00577A16"/>
    <w:rsid w:val="005878C6"/>
    <w:rsid w:val="005B6276"/>
    <w:rsid w:val="005E24D1"/>
    <w:rsid w:val="00601CC5"/>
    <w:rsid w:val="006060B9"/>
    <w:rsid w:val="00620327"/>
    <w:rsid w:val="00633107"/>
    <w:rsid w:val="0065301C"/>
    <w:rsid w:val="00686131"/>
    <w:rsid w:val="006A196F"/>
    <w:rsid w:val="006A502E"/>
    <w:rsid w:val="006E15CB"/>
    <w:rsid w:val="006E53CB"/>
    <w:rsid w:val="006F03D1"/>
    <w:rsid w:val="00741274"/>
    <w:rsid w:val="0074299C"/>
    <w:rsid w:val="007467C2"/>
    <w:rsid w:val="0075440B"/>
    <w:rsid w:val="00754A96"/>
    <w:rsid w:val="00776184"/>
    <w:rsid w:val="00795C33"/>
    <w:rsid w:val="007E7798"/>
    <w:rsid w:val="007F08CC"/>
    <w:rsid w:val="008118EA"/>
    <w:rsid w:val="008537AB"/>
    <w:rsid w:val="008539E7"/>
    <w:rsid w:val="008540E8"/>
    <w:rsid w:val="008633E9"/>
    <w:rsid w:val="00864598"/>
    <w:rsid w:val="00881D2A"/>
    <w:rsid w:val="008C27DB"/>
    <w:rsid w:val="008E3DB7"/>
    <w:rsid w:val="008F7E91"/>
    <w:rsid w:val="00904455"/>
    <w:rsid w:val="00913B36"/>
    <w:rsid w:val="009142ED"/>
    <w:rsid w:val="009223B5"/>
    <w:rsid w:val="00935E7A"/>
    <w:rsid w:val="00937CBC"/>
    <w:rsid w:val="00943183"/>
    <w:rsid w:val="009515D9"/>
    <w:rsid w:val="00964008"/>
    <w:rsid w:val="009B3C20"/>
    <w:rsid w:val="009B4593"/>
    <w:rsid w:val="009B4B8E"/>
    <w:rsid w:val="009C5F23"/>
    <w:rsid w:val="009D62E1"/>
    <w:rsid w:val="009E7CEC"/>
    <w:rsid w:val="009E7D95"/>
    <w:rsid w:val="009F49CA"/>
    <w:rsid w:val="009F67B9"/>
    <w:rsid w:val="00A01333"/>
    <w:rsid w:val="00A36095"/>
    <w:rsid w:val="00A57188"/>
    <w:rsid w:val="00A810D1"/>
    <w:rsid w:val="00AA17CB"/>
    <w:rsid w:val="00AB135B"/>
    <w:rsid w:val="00AB669D"/>
    <w:rsid w:val="00AE77EC"/>
    <w:rsid w:val="00AF578A"/>
    <w:rsid w:val="00B06384"/>
    <w:rsid w:val="00B53705"/>
    <w:rsid w:val="00B573A6"/>
    <w:rsid w:val="00B657D5"/>
    <w:rsid w:val="00B67EFA"/>
    <w:rsid w:val="00B71493"/>
    <w:rsid w:val="00B771C1"/>
    <w:rsid w:val="00B833F2"/>
    <w:rsid w:val="00BB098C"/>
    <w:rsid w:val="00BB2B78"/>
    <w:rsid w:val="00BC4497"/>
    <w:rsid w:val="00BD3AA8"/>
    <w:rsid w:val="00C233F1"/>
    <w:rsid w:val="00C37B83"/>
    <w:rsid w:val="00C437F9"/>
    <w:rsid w:val="00C50BCC"/>
    <w:rsid w:val="00C5209F"/>
    <w:rsid w:val="00CC5CA7"/>
    <w:rsid w:val="00CE396C"/>
    <w:rsid w:val="00CE4110"/>
    <w:rsid w:val="00D10552"/>
    <w:rsid w:val="00D72D23"/>
    <w:rsid w:val="00D8663C"/>
    <w:rsid w:val="00DC6907"/>
    <w:rsid w:val="00DD4D29"/>
    <w:rsid w:val="00DE7B32"/>
    <w:rsid w:val="00E06305"/>
    <w:rsid w:val="00E07765"/>
    <w:rsid w:val="00E20A17"/>
    <w:rsid w:val="00E26260"/>
    <w:rsid w:val="00E30A72"/>
    <w:rsid w:val="00E43871"/>
    <w:rsid w:val="00E80A75"/>
    <w:rsid w:val="00EA38BE"/>
    <w:rsid w:val="00EB7E55"/>
    <w:rsid w:val="00ED30FC"/>
    <w:rsid w:val="00ED3369"/>
    <w:rsid w:val="00ED6C26"/>
    <w:rsid w:val="00EF7AE6"/>
    <w:rsid w:val="00F065C6"/>
    <w:rsid w:val="00F16D90"/>
    <w:rsid w:val="00F27A35"/>
    <w:rsid w:val="00F31BE0"/>
    <w:rsid w:val="00F64303"/>
    <w:rsid w:val="00F66170"/>
    <w:rsid w:val="00F834FA"/>
    <w:rsid w:val="00F86E7C"/>
    <w:rsid w:val="00F974C2"/>
    <w:rsid w:val="00FD29A1"/>
    <w:rsid w:val="00FD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63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7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\Vorlagen\Frauenwandergrupp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Frauenwandergruppe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Gugel</dc:creator>
  <cp:lastModifiedBy>Ursel</cp:lastModifiedBy>
  <cp:revision>2</cp:revision>
  <dcterms:created xsi:type="dcterms:W3CDTF">2016-07-20T13:54:00Z</dcterms:created>
  <dcterms:modified xsi:type="dcterms:W3CDTF">2016-07-20T13:54:00Z</dcterms:modified>
</cp:coreProperties>
</file>